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49FB" w14:textId="1086E6A9" w:rsidR="00412073" w:rsidRPr="006E43BE" w:rsidRDefault="00B0639E" w:rsidP="00412073">
      <w:pPr>
        <w:widowControl/>
        <w:jc w:val="left"/>
        <w:rPr>
          <w:color w:val="000000" w:themeColor="text1"/>
          <w:u w:color="000000" w:themeColor="text1"/>
        </w:rPr>
      </w:pPr>
      <w:bookmarkStart w:id="0" w:name="_GoBack"/>
      <w:bookmarkEnd w:id="0"/>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1" w:name="RANGE!B2:AL51"/>
            <w:r w:rsidRPr="00332054">
              <w:rPr>
                <w:rFonts w:hAnsi="ＭＳ 明朝" w:cs="ＭＳ Ｐゴシック" w:hint="eastAsia"/>
                <w:sz w:val="20"/>
                <w:szCs w:val="20"/>
              </w:rPr>
              <w:t>屋外広告物変更許可申請書</w:t>
            </w:r>
            <w:bookmarkEnd w:id="1"/>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77777777" w:rsidR="006B4AC4" w:rsidRPr="006E43BE" w:rsidRDefault="006B4AC4" w:rsidP="006B4AC4">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 島 県 知 事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1B7996">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1B7996">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0"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2"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1B7996">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1B7996">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1B7996">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法人にあつては、その事務所の所在地、商号又は名称、代表者の氏名及びその事業所の電話番号を記入すること。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257D9D">
      <w:pPr>
        <w:autoSpaceDE w:val="0"/>
        <w:autoSpaceDN w:val="0"/>
        <w:ind w:rightChars="50" w:right="105"/>
        <w:jc w:val="left"/>
        <w:rPr>
          <w:rFonts w:ascii="@ＭＳ 明朝" w:eastAsia="@ＭＳ 明朝" w:hAnsi="@ＭＳ 明朝"/>
          <w:color w:val="000000" w:themeColor="text1"/>
          <w:u w:color="000000" w:themeColor="text1"/>
        </w:rPr>
      </w:pPr>
    </w:p>
    <w:sectPr w:rsidR="00A974BE" w:rsidRPr="006E43BE" w:rsidSect="00257D9D">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6A5C"/>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EA533B0F-4909-464C-A618-FA4DF46768A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C4F2C0-CF3D-4CB5-9234-59A1F06F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0</TotalTime>
  <Pages>1</Pages>
  <Words>617</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柳生 真吾</cp:lastModifiedBy>
  <cp:revision>2</cp:revision>
  <cp:lastPrinted>2024-02-08T00:27:00Z</cp:lastPrinted>
  <dcterms:created xsi:type="dcterms:W3CDTF">2024-05-08T07:51:00Z</dcterms:created>
  <dcterms:modified xsi:type="dcterms:W3CDTF">2024-05-08T07:51:00Z</dcterms:modified>
</cp:coreProperties>
</file>